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FB0" w:rsidRPr="00CF026F" w:rsidRDefault="00C07FB0" w:rsidP="00C07FB0">
      <w:pPr>
        <w:jc w:val="both"/>
        <w:rPr>
          <w:rFonts w:ascii="Calibri" w:eastAsia="Calibri" w:hAnsi="Calibri" w:cs="Times New Roman"/>
          <w:b/>
          <w:u w:val="single"/>
        </w:rPr>
      </w:pPr>
      <w:r w:rsidRPr="004E2285">
        <w:rPr>
          <w:rFonts w:ascii="Calibri" w:eastAsia="Calibri" w:hAnsi="Calibri" w:cs="Times New Roman"/>
          <w:b/>
          <w:u w:val="single"/>
        </w:rPr>
        <w:t xml:space="preserve">TITOLI DI VIAGGIO PRECODIFICATI </w:t>
      </w:r>
      <w:r>
        <w:rPr>
          <w:rFonts w:ascii="Calibri" w:eastAsia="Calibri" w:hAnsi="Calibri" w:cs="Times New Roman"/>
          <w:b/>
          <w:u w:val="single"/>
        </w:rPr>
        <w:t>PER SERVIZI DI TRASPORTO SU FERRO</w:t>
      </w:r>
    </w:p>
    <w:p w:rsidR="00C07FB0" w:rsidRPr="004E2285" w:rsidRDefault="00C07FB0" w:rsidP="00C07FB0">
      <w:pPr>
        <w:jc w:val="both"/>
        <w:rPr>
          <w:rFonts w:ascii="Calibri" w:eastAsia="Calibri" w:hAnsi="Calibri" w:cs="Times New Roman"/>
          <w:b/>
        </w:rPr>
      </w:pPr>
      <w:r w:rsidRPr="004E2285">
        <w:rPr>
          <w:rFonts w:ascii="Calibri" w:eastAsia="Calibri" w:hAnsi="Calibri" w:cs="Times New Roman"/>
          <w:b/>
        </w:rPr>
        <w:t>BTT</w:t>
      </w:r>
      <w:r>
        <w:rPr>
          <w:rFonts w:ascii="Calibri" w:eastAsia="Calibri" w:hAnsi="Calibri" w:cs="Times New Roman"/>
          <w:b/>
        </w:rPr>
        <w:t>RV</w:t>
      </w:r>
      <w:r w:rsidRPr="004E2285">
        <w:rPr>
          <w:rFonts w:ascii="Calibri" w:eastAsia="Calibri" w:hAnsi="Calibri" w:cs="Times New Roman"/>
          <w:b/>
        </w:rPr>
        <w:t xml:space="preserve"> - Biglietto di corsa semplice a tratta tariffaria </w:t>
      </w:r>
      <w:r>
        <w:rPr>
          <w:rFonts w:ascii="Calibri" w:eastAsia="Calibri" w:hAnsi="Calibri" w:cs="Times New Roman"/>
          <w:b/>
        </w:rPr>
        <w:t>Roma - Viterbo</w:t>
      </w:r>
    </w:p>
    <w:p w:rsidR="00C07FB0" w:rsidRPr="002E6F8E" w:rsidRDefault="00C07FB0" w:rsidP="00C07FB0">
      <w:pPr>
        <w:jc w:val="both"/>
      </w:pPr>
      <w:r w:rsidRPr="004E2285">
        <w:rPr>
          <w:rFonts w:ascii="Calibri" w:eastAsia="Calibri" w:hAnsi="Calibri" w:cs="Times New Roman"/>
        </w:rPr>
        <w:t xml:space="preserve">Biglietto a Tratta Tariffaria valido per una corsa semplice solo sui mezzi </w:t>
      </w:r>
      <w:proofErr w:type="spellStart"/>
      <w:r w:rsidRPr="004E2285">
        <w:rPr>
          <w:rFonts w:ascii="Calibri" w:eastAsia="Calibri" w:hAnsi="Calibri" w:cs="Times New Roman"/>
        </w:rPr>
        <w:t>Cotral</w:t>
      </w:r>
      <w:proofErr w:type="spellEnd"/>
      <w:r w:rsidRPr="004E2285">
        <w:rPr>
          <w:rFonts w:ascii="Calibri" w:eastAsia="Calibri" w:hAnsi="Calibri" w:cs="Times New Roman"/>
        </w:rPr>
        <w:t xml:space="preserve"> e sulle tratte per cui è stato acquistato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1701"/>
      </w:tblGrid>
      <w:tr w:rsidR="00C07FB0" w:rsidRPr="002E6F8E" w:rsidTr="000A3790">
        <w:trPr>
          <w:jc w:val="center"/>
        </w:trPr>
        <w:tc>
          <w:tcPr>
            <w:tcW w:w="5949" w:type="dxa"/>
            <w:gridSpan w:val="3"/>
          </w:tcPr>
          <w:p w:rsidR="00C07FB0" w:rsidRPr="002E6F8E" w:rsidRDefault="00C07FB0" w:rsidP="000A3790">
            <w:pPr>
              <w:jc w:val="center"/>
            </w:pPr>
            <w:r w:rsidRPr="002E6F8E">
              <w:t>Tariffe chilometriche</w:t>
            </w:r>
          </w:p>
          <w:p w:rsidR="00C07FB0" w:rsidRPr="002E6F8E" w:rsidRDefault="00C07FB0" w:rsidP="000A3790"/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Tratta tariffaria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Classi di percorrenza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Corsa semplice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552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1-10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0,80 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552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11-20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1,10 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552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21-30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1,80 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552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31-40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2,20 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552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41-50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2,80 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552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51-60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3,10 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552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61-70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3,40 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552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71-80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3,60 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552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81-90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4,00 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552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91-100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4,20 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552" w:type="dxa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Km 101-110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FB0" w:rsidRPr="004E2285" w:rsidRDefault="00C07FB0" w:rsidP="000A379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4,80 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</w:p>
        </w:tc>
      </w:tr>
    </w:tbl>
    <w:p w:rsidR="00C07FB0" w:rsidRDefault="00C07FB0" w:rsidP="00C07FB0">
      <w:pPr>
        <w:jc w:val="both"/>
      </w:pPr>
    </w:p>
    <w:p w:rsidR="00C07FB0" w:rsidRPr="004E2285" w:rsidRDefault="00C07FB0" w:rsidP="00C07FB0">
      <w:pPr>
        <w:jc w:val="both"/>
        <w:rPr>
          <w:rFonts w:ascii="Calibri" w:eastAsia="Calibri" w:hAnsi="Calibri" w:cs="Times New Roman"/>
          <w:b/>
          <w:u w:val="single"/>
        </w:rPr>
      </w:pPr>
      <w:r w:rsidRPr="004E2285">
        <w:rPr>
          <w:rFonts w:ascii="Calibri" w:eastAsia="Calibri" w:hAnsi="Calibri" w:cs="Times New Roman"/>
          <w:b/>
          <w:u w:val="single"/>
        </w:rPr>
        <w:t xml:space="preserve">TITOLI DI VIAGGIO PRECODIFICATI </w:t>
      </w:r>
      <w:r>
        <w:rPr>
          <w:rFonts w:ascii="Calibri" w:eastAsia="Calibri" w:hAnsi="Calibri" w:cs="Times New Roman"/>
          <w:b/>
          <w:u w:val="single"/>
        </w:rPr>
        <w:t>PER SERVIZI DI TRASPORTO SU GOMMA</w:t>
      </w:r>
    </w:p>
    <w:p w:rsidR="00C07FB0" w:rsidRPr="002E6F8E" w:rsidRDefault="00C07FB0" w:rsidP="00C07FB0">
      <w:pPr>
        <w:jc w:val="both"/>
        <w:rPr>
          <w:b/>
        </w:rPr>
      </w:pPr>
      <w:r w:rsidRPr="002E6F8E">
        <w:rPr>
          <w:b/>
        </w:rPr>
        <w:t>BTT - Biglietto di corsa semplice a tratta tariffaria</w:t>
      </w:r>
    </w:p>
    <w:p w:rsidR="00C07FB0" w:rsidRPr="002E6F8E" w:rsidRDefault="00C07FB0" w:rsidP="00C07FB0">
      <w:pPr>
        <w:jc w:val="both"/>
      </w:pPr>
      <w:r w:rsidRPr="002E6F8E">
        <w:t xml:space="preserve">Biglietto a Tratta Tariffaria valido per una corsa semplice solo sui mezzi </w:t>
      </w:r>
      <w:proofErr w:type="spellStart"/>
      <w:r w:rsidRPr="002E6F8E">
        <w:t>Cotral</w:t>
      </w:r>
      <w:proofErr w:type="spellEnd"/>
      <w:r w:rsidRPr="002E6F8E">
        <w:t xml:space="preserve"> e sulle tratte per cui è stato acquistato.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1701"/>
      </w:tblGrid>
      <w:tr w:rsidR="00C07FB0" w:rsidRPr="002E6F8E" w:rsidTr="000A3790">
        <w:trPr>
          <w:jc w:val="center"/>
        </w:trPr>
        <w:tc>
          <w:tcPr>
            <w:tcW w:w="5949" w:type="dxa"/>
            <w:gridSpan w:val="3"/>
          </w:tcPr>
          <w:p w:rsidR="00C07FB0" w:rsidRPr="002E6F8E" w:rsidRDefault="00C07FB0" w:rsidP="000A3790">
            <w:pPr>
              <w:jc w:val="center"/>
            </w:pPr>
            <w:r w:rsidRPr="002E6F8E">
              <w:t>Tariffe chilometriche</w:t>
            </w:r>
          </w:p>
          <w:p w:rsidR="00C07FB0" w:rsidRPr="002E6F8E" w:rsidRDefault="00C07FB0" w:rsidP="000A3790"/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Tratta tariffaria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Classi di percorrenza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Corsa semplice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1-10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1,10 €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2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11-20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1,30 €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3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21-30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2,20 €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4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31-40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2,80 €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5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41-50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3,40 €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6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51-60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3,90 €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7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61-70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4,30 €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8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71-80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4,50 €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9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81-90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5,00 €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10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91-100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5,30 €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11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101-125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6,10 €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12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126-150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6,90 €</w:t>
            </w:r>
          </w:p>
        </w:tc>
      </w:tr>
    </w:tbl>
    <w:p w:rsidR="00C07FB0" w:rsidRDefault="00C07FB0" w:rsidP="00C07FB0">
      <w:pPr>
        <w:jc w:val="both"/>
      </w:pPr>
    </w:p>
    <w:p w:rsidR="009A394A" w:rsidRDefault="009A394A" w:rsidP="00C07FB0">
      <w:pPr>
        <w:jc w:val="both"/>
      </w:pPr>
    </w:p>
    <w:p w:rsidR="009A394A" w:rsidRDefault="009A394A" w:rsidP="00C07FB0">
      <w:pPr>
        <w:jc w:val="both"/>
      </w:pPr>
    </w:p>
    <w:p w:rsidR="009A394A" w:rsidRDefault="009A394A" w:rsidP="00C07FB0">
      <w:pPr>
        <w:jc w:val="both"/>
      </w:pPr>
    </w:p>
    <w:p w:rsidR="00C07FB0" w:rsidRDefault="00C07FB0" w:rsidP="00C07FB0">
      <w:pPr>
        <w:jc w:val="both"/>
      </w:pPr>
    </w:p>
    <w:p w:rsidR="00C07FB0" w:rsidRPr="00CF026F" w:rsidRDefault="00C07FB0" w:rsidP="00C07FB0">
      <w:pPr>
        <w:rPr>
          <w:b/>
        </w:rPr>
      </w:pPr>
      <w:r w:rsidRPr="002E6F8E">
        <w:rPr>
          <w:b/>
        </w:rPr>
        <w:lastRenderedPageBreak/>
        <w:t>BTTR50 - Biglietto di corsa semplice a tratta tariffaria riduzione 50%</w:t>
      </w:r>
    </w:p>
    <w:p w:rsidR="00C07FB0" w:rsidRDefault="00C07FB0" w:rsidP="00C07FB0">
      <w:pPr>
        <w:jc w:val="both"/>
      </w:pPr>
      <w:r w:rsidRPr="002E6F8E">
        <w:t xml:space="preserve">Biglietto a Tratta Tariffaria valido per una corsa semplice solo sui mezzi </w:t>
      </w:r>
      <w:proofErr w:type="spellStart"/>
      <w:r w:rsidRPr="002E6F8E">
        <w:t>Cotral</w:t>
      </w:r>
      <w:proofErr w:type="spellEnd"/>
      <w:r w:rsidRPr="002E6F8E">
        <w:t xml:space="preserve"> e sulle tratte per cui è stato acquistato con riduzione 50% per aventi diritto.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1701"/>
      </w:tblGrid>
      <w:tr w:rsidR="00C07FB0" w:rsidRPr="002E6F8E" w:rsidTr="000A3790">
        <w:trPr>
          <w:jc w:val="center"/>
        </w:trPr>
        <w:tc>
          <w:tcPr>
            <w:tcW w:w="5949" w:type="dxa"/>
            <w:gridSpan w:val="3"/>
          </w:tcPr>
          <w:p w:rsidR="00C07FB0" w:rsidRPr="002E6F8E" w:rsidRDefault="00C07FB0" w:rsidP="000A3790">
            <w:pPr>
              <w:jc w:val="center"/>
            </w:pPr>
            <w:r w:rsidRPr="002E6F8E">
              <w:t>Tariffe chilometriche</w:t>
            </w:r>
          </w:p>
          <w:p w:rsidR="00C07FB0" w:rsidRPr="002E6F8E" w:rsidRDefault="00C07FB0" w:rsidP="000A3790"/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Tratta tariffaria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Classi di percorrenza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Corsa semplice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1-10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0,60 €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2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11-20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0,70 €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3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21-30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1,10 €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4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31-40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1,40 €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5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41-50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1,70 €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6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51-60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2,00 €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7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61-70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2,20 €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8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71-80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2,30 €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9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81-90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2,50 €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10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91-100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2,70 €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11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101-125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3,10 €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12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126-150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3,50 €</w:t>
            </w:r>
          </w:p>
        </w:tc>
      </w:tr>
    </w:tbl>
    <w:p w:rsidR="00C07FB0" w:rsidRDefault="00C07FB0" w:rsidP="00C07FB0">
      <w:pPr>
        <w:jc w:val="both"/>
      </w:pPr>
    </w:p>
    <w:p w:rsidR="00C07FB0" w:rsidRPr="002E6F8E" w:rsidRDefault="00C07FB0" w:rsidP="00C07FB0">
      <w:pPr>
        <w:jc w:val="both"/>
      </w:pPr>
    </w:p>
    <w:p w:rsidR="00C07FB0" w:rsidRDefault="00C07FB0" w:rsidP="00C07FB0">
      <w:pPr>
        <w:jc w:val="both"/>
        <w:rPr>
          <w:b/>
        </w:rPr>
      </w:pPr>
      <w:r w:rsidRPr="002E6F8E">
        <w:rPr>
          <w:b/>
        </w:rPr>
        <w:t>BTTR70 - Biglietto di corsa semplice a tratta tariffaria riduzione 70%</w:t>
      </w:r>
    </w:p>
    <w:p w:rsidR="00C07FB0" w:rsidRDefault="00C07FB0" w:rsidP="00C07FB0">
      <w:pPr>
        <w:jc w:val="both"/>
      </w:pPr>
      <w:r w:rsidRPr="002E6F8E">
        <w:t xml:space="preserve">Biglietto a Tratta Tariffaria valido per una corsa semplice solo sui mezzi </w:t>
      </w:r>
      <w:proofErr w:type="spellStart"/>
      <w:r w:rsidRPr="002E6F8E">
        <w:t>Cotral</w:t>
      </w:r>
      <w:proofErr w:type="spellEnd"/>
      <w:r w:rsidRPr="002E6F8E">
        <w:t xml:space="preserve"> e sulle tratte per cui è stato acquistato con riduzione 70% per aventi diritto.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1701"/>
      </w:tblGrid>
      <w:tr w:rsidR="00C07FB0" w:rsidRPr="002E6F8E" w:rsidTr="000A3790">
        <w:trPr>
          <w:jc w:val="center"/>
        </w:trPr>
        <w:tc>
          <w:tcPr>
            <w:tcW w:w="5949" w:type="dxa"/>
            <w:gridSpan w:val="3"/>
          </w:tcPr>
          <w:p w:rsidR="00C07FB0" w:rsidRPr="002E6F8E" w:rsidRDefault="00C07FB0" w:rsidP="000A3790">
            <w:pPr>
              <w:jc w:val="center"/>
            </w:pPr>
            <w:r w:rsidRPr="002E6F8E">
              <w:t>Tariffe chilometriche</w:t>
            </w:r>
          </w:p>
          <w:p w:rsidR="00C07FB0" w:rsidRPr="002E6F8E" w:rsidRDefault="00C07FB0" w:rsidP="000A3790"/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Tratta tariffaria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Classi di percorrenza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Corsa semplice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1-10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0,30 €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2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11-20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0,40 €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3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21-30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0,70 €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4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31-40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0,80 €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5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41-50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1,00 €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6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51-60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1,20 €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7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61-70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1,30 €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8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71-80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1,40 €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9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81-90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1,50 €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10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91-100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1,60 €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11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101-125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1,80 €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12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126-150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2,10 €</w:t>
            </w:r>
          </w:p>
        </w:tc>
      </w:tr>
    </w:tbl>
    <w:p w:rsidR="00C07FB0" w:rsidRDefault="00C07FB0" w:rsidP="00C07FB0">
      <w:pPr>
        <w:jc w:val="both"/>
      </w:pPr>
    </w:p>
    <w:p w:rsidR="00C07FB0" w:rsidRDefault="00C07FB0" w:rsidP="00C07FB0">
      <w:pPr>
        <w:jc w:val="both"/>
      </w:pPr>
    </w:p>
    <w:p w:rsidR="00C07FB0" w:rsidRDefault="00C07FB0" w:rsidP="00C07FB0">
      <w:pPr>
        <w:jc w:val="both"/>
        <w:rPr>
          <w:b/>
        </w:rPr>
      </w:pPr>
    </w:p>
    <w:p w:rsidR="00C07FB0" w:rsidRDefault="00C07FB0" w:rsidP="00C07FB0">
      <w:pPr>
        <w:jc w:val="both"/>
        <w:rPr>
          <w:b/>
        </w:rPr>
      </w:pPr>
    </w:p>
    <w:p w:rsidR="00C07FB0" w:rsidRDefault="00C07FB0" w:rsidP="00C07FB0">
      <w:pPr>
        <w:jc w:val="both"/>
        <w:rPr>
          <w:b/>
        </w:rPr>
      </w:pPr>
    </w:p>
    <w:p w:rsidR="009A394A" w:rsidRDefault="009A394A" w:rsidP="00C07FB0">
      <w:pPr>
        <w:jc w:val="both"/>
        <w:rPr>
          <w:b/>
        </w:rPr>
      </w:pPr>
    </w:p>
    <w:p w:rsidR="00C07FB0" w:rsidRDefault="00C07FB0" w:rsidP="00C07FB0">
      <w:pPr>
        <w:jc w:val="both"/>
        <w:rPr>
          <w:b/>
        </w:rPr>
      </w:pPr>
      <w:bookmarkStart w:id="0" w:name="_GoBack"/>
      <w:bookmarkEnd w:id="0"/>
      <w:r w:rsidRPr="002E6F8E">
        <w:rPr>
          <w:b/>
        </w:rPr>
        <w:lastRenderedPageBreak/>
        <w:t>AMTT - Abbonamento mensile interregionale</w:t>
      </w:r>
    </w:p>
    <w:p w:rsidR="00C07FB0" w:rsidRDefault="00C07FB0" w:rsidP="00C07FB0">
      <w:pPr>
        <w:jc w:val="both"/>
      </w:pPr>
      <w:proofErr w:type="spellStart"/>
      <w:r w:rsidRPr="002E6F8E">
        <w:t>Cotral</w:t>
      </w:r>
      <w:proofErr w:type="spellEnd"/>
      <w:r w:rsidRPr="002E6F8E">
        <w:t xml:space="preserve"> prevede un abbonamento mensile per le tratte interregionali, valido esclusivamente per percorsi con origine o destinazione nel territorio di un comune sito in una Regione confinante.</w:t>
      </w:r>
    </w:p>
    <w:p w:rsidR="00C07FB0" w:rsidRPr="002E6F8E" w:rsidRDefault="00C07FB0" w:rsidP="00C07FB0">
      <w:pPr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1701"/>
      </w:tblGrid>
      <w:tr w:rsidR="00C07FB0" w:rsidRPr="002E6F8E" w:rsidTr="000A3790">
        <w:trPr>
          <w:jc w:val="center"/>
        </w:trPr>
        <w:tc>
          <w:tcPr>
            <w:tcW w:w="5949" w:type="dxa"/>
            <w:gridSpan w:val="3"/>
          </w:tcPr>
          <w:p w:rsidR="00C07FB0" w:rsidRPr="002E6F8E" w:rsidRDefault="00C07FB0" w:rsidP="000A3790">
            <w:pPr>
              <w:jc w:val="center"/>
            </w:pPr>
            <w:r w:rsidRPr="002E6F8E">
              <w:t>Tariffe di abbonamento</w:t>
            </w:r>
          </w:p>
          <w:p w:rsidR="00C07FB0" w:rsidRPr="002E6F8E" w:rsidRDefault="00C07FB0" w:rsidP="000A3790"/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Tratta tariffaria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Classi di percorrenza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Prezzo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1-10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22,00 €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2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11-20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26,40 €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3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21-30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41,80 €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4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31-40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55,10 €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5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41-50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68,30 €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6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51-60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77,10 €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7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61-70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83,70 €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8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71-80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90,30 €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9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81-90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99,10 €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10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91-100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105,70 €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11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101-125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121,10 €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12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126-150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138,70 €</w:t>
            </w:r>
          </w:p>
        </w:tc>
      </w:tr>
    </w:tbl>
    <w:p w:rsidR="00C07FB0" w:rsidRPr="002E6F8E" w:rsidRDefault="00C07FB0" w:rsidP="00C07FB0">
      <w:pPr>
        <w:jc w:val="both"/>
      </w:pPr>
    </w:p>
    <w:p w:rsidR="00C07FB0" w:rsidRDefault="00C07FB0" w:rsidP="00C07FB0">
      <w:pPr>
        <w:rPr>
          <w:b/>
        </w:rPr>
      </w:pPr>
      <w:r w:rsidRPr="002E6F8E">
        <w:rPr>
          <w:b/>
        </w:rPr>
        <w:t>AMTT - Abbonamento mensile interregionale riduzione 50%</w:t>
      </w:r>
    </w:p>
    <w:p w:rsidR="00C07FB0" w:rsidRDefault="00C07FB0" w:rsidP="00C07FB0">
      <w:pPr>
        <w:jc w:val="both"/>
      </w:pPr>
      <w:r w:rsidRPr="002E6F8E">
        <w:t>Abbonamento mensile per le tratte interregionali con riduzione del 50% del prezzo per gli aventi diritto.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1701"/>
      </w:tblGrid>
      <w:tr w:rsidR="00C07FB0" w:rsidRPr="002E6F8E" w:rsidTr="000A3790">
        <w:trPr>
          <w:jc w:val="center"/>
        </w:trPr>
        <w:tc>
          <w:tcPr>
            <w:tcW w:w="5949" w:type="dxa"/>
            <w:gridSpan w:val="3"/>
          </w:tcPr>
          <w:p w:rsidR="00C07FB0" w:rsidRPr="002E6F8E" w:rsidRDefault="00C07FB0" w:rsidP="000A3790">
            <w:pPr>
              <w:jc w:val="center"/>
            </w:pPr>
            <w:r w:rsidRPr="002E6F8E">
              <w:t>Tariffe di abbonamento</w:t>
            </w:r>
          </w:p>
          <w:p w:rsidR="00C07FB0" w:rsidRPr="002E6F8E" w:rsidRDefault="00C07FB0" w:rsidP="000A3790"/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Tratta tariffaria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Classi di percorrenza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Prezzo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1-10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11,00 €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2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11-20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13,20 €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3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21-30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20,90 €</w:t>
            </w:r>
            <w:r w:rsidRPr="002E6F8E">
              <w:tab/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4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31-40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27,60 €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5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41-50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34,20 €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6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51-60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38,60 €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7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61-70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41,90 €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8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71-80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45,20 €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9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81-90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49,60 €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10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91-100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52,90 €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11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101-125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60,60 €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12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126-150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69,40 €</w:t>
            </w:r>
          </w:p>
        </w:tc>
      </w:tr>
    </w:tbl>
    <w:p w:rsidR="00C07FB0" w:rsidRDefault="00C07FB0" w:rsidP="00C07FB0">
      <w:pPr>
        <w:jc w:val="both"/>
      </w:pPr>
    </w:p>
    <w:p w:rsidR="00C07FB0" w:rsidRDefault="00C07FB0" w:rsidP="00C07FB0">
      <w:pPr>
        <w:jc w:val="both"/>
      </w:pPr>
    </w:p>
    <w:p w:rsidR="00C07FB0" w:rsidRDefault="00C07FB0" w:rsidP="00C07FB0">
      <w:pPr>
        <w:jc w:val="both"/>
      </w:pPr>
    </w:p>
    <w:p w:rsidR="00C07FB0" w:rsidRDefault="00C07FB0" w:rsidP="00C07FB0">
      <w:pPr>
        <w:jc w:val="both"/>
      </w:pPr>
    </w:p>
    <w:p w:rsidR="00C07FB0" w:rsidRDefault="00C07FB0" w:rsidP="00C07FB0">
      <w:pPr>
        <w:jc w:val="both"/>
      </w:pPr>
    </w:p>
    <w:p w:rsidR="00C07FB0" w:rsidRDefault="00C07FB0" w:rsidP="00C07FB0">
      <w:pPr>
        <w:jc w:val="both"/>
      </w:pPr>
    </w:p>
    <w:p w:rsidR="00C07FB0" w:rsidRDefault="00C07FB0" w:rsidP="00C07FB0">
      <w:pPr>
        <w:jc w:val="both"/>
      </w:pPr>
    </w:p>
    <w:p w:rsidR="00C07FB0" w:rsidRDefault="00C07FB0" w:rsidP="00C07FB0">
      <w:pPr>
        <w:jc w:val="both"/>
      </w:pPr>
    </w:p>
    <w:p w:rsidR="00C07FB0" w:rsidRPr="002E6F8E" w:rsidRDefault="00C07FB0" w:rsidP="00C07FB0">
      <w:pPr>
        <w:jc w:val="both"/>
      </w:pPr>
    </w:p>
    <w:p w:rsidR="00C07FB0" w:rsidRDefault="00C07FB0" w:rsidP="00C07FB0">
      <w:pPr>
        <w:jc w:val="both"/>
        <w:rPr>
          <w:b/>
        </w:rPr>
      </w:pPr>
      <w:r w:rsidRPr="002E6F8E">
        <w:rPr>
          <w:b/>
        </w:rPr>
        <w:t>AMTT - Abbonamento mensile interregionale riduzione 70%</w:t>
      </w:r>
    </w:p>
    <w:p w:rsidR="00C07FB0" w:rsidRDefault="00C07FB0" w:rsidP="00C07FB0">
      <w:pPr>
        <w:jc w:val="both"/>
      </w:pPr>
      <w:r w:rsidRPr="002E6F8E">
        <w:t>Abbonamento mensile per le tratte interregionali con riduzione del 70% del prezzo per gli aventi diritto.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1701"/>
      </w:tblGrid>
      <w:tr w:rsidR="00C07FB0" w:rsidRPr="002E6F8E" w:rsidTr="000A3790">
        <w:trPr>
          <w:jc w:val="center"/>
        </w:trPr>
        <w:tc>
          <w:tcPr>
            <w:tcW w:w="5949" w:type="dxa"/>
            <w:gridSpan w:val="3"/>
          </w:tcPr>
          <w:p w:rsidR="00C07FB0" w:rsidRPr="002E6F8E" w:rsidRDefault="00C07FB0" w:rsidP="000A3790">
            <w:pPr>
              <w:jc w:val="center"/>
            </w:pPr>
            <w:r w:rsidRPr="002E6F8E">
              <w:t>Tariffe di abbonamento</w:t>
            </w:r>
          </w:p>
          <w:p w:rsidR="00C07FB0" w:rsidRPr="002E6F8E" w:rsidRDefault="00C07FB0" w:rsidP="000A3790"/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Tratta tariffaria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Classi di percorrenza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Prezzo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1-10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6,60 €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2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11-20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7,90 €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3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21-30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12,50 €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4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31-40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16,50 €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5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41-50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20,50 €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6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51-60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23,10 €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7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61-70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25,10 €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8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71-80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27,10 €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9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81-90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29,70 €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10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91-100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31,70 €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11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101-125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36,30 €</w:t>
            </w:r>
          </w:p>
        </w:tc>
      </w:tr>
      <w:tr w:rsidR="00C07FB0" w:rsidRPr="002E6F8E" w:rsidTr="000A3790">
        <w:trPr>
          <w:jc w:val="center"/>
        </w:trPr>
        <w:tc>
          <w:tcPr>
            <w:tcW w:w="1696" w:type="dxa"/>
          </w:tcPr>
          <w:p w:rsidR="00C07FB0" w:rsidRPr="002E6F8E" w:rsidRDefault="00C07FB0" w:rsidP="000A3790">
            <w:pPr>
              <w:jc w:val="center"/>
            </w:pPr>
            <w:r w:rsidRPr="002E6F8E">
              <w:t>12</w:t>
            </w:r>
          </w:p>
        </w:tc>
        <w:tc>
          <w:tcPr>
            <w:tcW w:w="2552" w:type="dxa"/>
          </w:tcPr>
          <w:p w:rsidR="00C07FB0" w:rsidRPr="002E6F8E" w:rsidRDefault="00C07FB0" w:rsidP="000A3790">
            <w:pPr>
              <w:jc w:val="center"/>
            </w:pPr>
            <w:r w:rsidRPr="002E6F8E">
              <w:t>Km 126-150</w:t>
            </w:r>
          </w:p>
        </w:tc>
        <w:tc>
          <w:tcPr>
            <w:tcW w:w="1701" w:type="dxa"/>
          </w:tcPr>
          <w:p w:rsidR="00C07FB0" w:rsidRPr="002E6F8E" w:rsidRDefault="00C07FB0" w:rsidP="000A3790">
            <w:pPr>
              <w:jc w:val="center"/>
            </w:pPr>
            <w:r w:rsidRPr="002E6F8E">
              <w:t>41,60 €</w:t>
            </w:r>
          </w:p>
        </w:tc>
      </w:tr>
    </w:tbl>
    <w:p w:rsidR="00C07FB0" w:rsidRDefault="00C07FB0" w:rsidP="00C07FB0">
      <w:pPr>
        <w:jc w:val="both"/>
      </w:pPr>
    </w:p>
    <w:p w:rsidR="00C07FB0" w:rsidRDefault="00C07FB0" w:rsidP="00C07FB0">
      <w:pPr>
        <w:jc w:val="both"/>
      </w:pPr>
    </w:p>
    <w:p w:rsidR="00C07FB0" w:rsidRDefault="00C07FB0" w:rsidP="00C07FB0">
      <w:pPr>
        <w:jc w:val="both"/>
        <w:rPr>
          <w:b/>
          <w:u w:val="single"/>
        </w:rPr>
      </w:pPr>
    </w:p>
    <w:p w:rsidR="00C07FB0" w:rsidRDefault="00C07FB0" w:rsidP="00C07FB0">
      <w:pPr>
        <w:jc w:val="both"/>
        <w:rPr>
          <w:b/>
          <w:u w:val="single"/>
        </w:rPr>
      </w:pPr>
      <w:r w:rsidRPr="002E6F8E">
        <w:rPr>
          <w:b/>
          <w:u w:val="single"/>
        </w:rPr>
        <w:t>TITOLI DI VIAGGIO ELETTRONICI</w:t>
      </w:r>
    </w:p>
    <w:p w:rsidR="00C07FB0" w:rsidRDefault="00C07FB0" w:rsidP="00C07FB0">
      <w:pPr>
        <w:jc w:val="both"/>
      </w:pPr>
    </w:p>
    <w:p w:rsidR="00C07FB0" w:rsidRPr="002E6F8E" w:rsidRDefault="00C07FB0" w:rsidP="00C07FB0">
      <w:pPr>
        <w:ind w:left="1416" w:firstLine="144"/>
        <w:jc w:val="both"/>
        <w:rPr>
          <w:b/>
          <w:u w:val="single"/>
        </w:rPr>
      </w:pPr>
      <w:r w:rsidRPr="00042004">
        <w:rPr>
          <w:rFonts w:eastAsia="Times New Roman" w:cs="Arial"/>
          <w:b/>
          <w:bCs/>
          <w:lang w:eastAsia="it-IT"/>
        </w:rPr>
        <w:t xml:space="preserve">AIAZ - </w:t>
      </w:r>
      <w:r w:rsidRPr="003F0CDF">
        <w:rPr>
          <w:rFonts w:eastAsia="Times New Roman" w:cs="Arial"/>
          <w:b/>
          <w:bCs/>
          <w:lang w:eastAsia="it-IT"/>
        </w:rPr>
        <w:t xml:space="preserve">Abbonamenti Annuali Ordinari </w:t>
      </w:r>
      <w:proofErr w:type="spellStart"/>
      <w:r w:rsidRPr="00042004">
        <w:rPr>
          <w:rFonts w:eastAsia="Times New Roman" w:cs="Arial"/>
          <w:b/>
          <w:bCs/>
          <w:lang w:eastAsia="it-IT"/>
        </w:rPr>
        <w:t>Metrebus</w:t>
      </w:r>
      <w:proofErr w:type="spellEnd"/>
      <w:r w:rsidRPr="00042004">
        <w:rPr>
          <w:rFonts w:eastAsia="Times New Roman" w:cs="Arial"/>
          <w:b/>
          <w:bCs/>
          <w:lang w:eastAsia="it-IT"/>
        </w:rPr>
        <w:t xml:space="preserve"> </w:t>
      </w:r>
      <w:r w:rsidRPr="003F0CDF">
        <w:rPr>
          <w:rFonts w:eastAsia="Times New Roman" w:cs="Arial"/>
          <w:b/>
          <w:bCs/>
          <w:lang w:eastAsia="it-IT"/>
        </w:rPr>
        <w:t>Lazio</w:t>
      </w:r>
      <w:r w:rsidRPr="00042004">
        <w:rPr>
          <w:rFonts w:eastAsia="Times New Roman" w:cs="Arial"/>
          <w:b/>
          <w:bCs/>
          <w:lang w:eastAsia="it-IT"/>
        </w:rPr>
        <w:t xml:space="preserve"> </w:t>
      </w:r>
    </w:p>
    <w:tbl>
      <w:tblPr>
        <w:tblW w:w="6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1276"/>
      </w:tblGrid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Annual</w:t>
            </w:r>
            <w:r>
              <w:rPr>
                <w:rFonts w:eastAsia="Times New Roman" w:cs="Arial"/>
                <w:lang w:eastAsia="it-IT"/>
              </w:rPr>
              <w:t xml:space="preserve">e Ordinario Lazio 1 ZONA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172,00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Annual</w:t>
            </w:r>
            <w:r>
              <w:rPr>
                <w:rFonts w:eastAsia="Times New Roman" w:cs="Arial"/>
                <w:lang w:eastAsia="it-IT"/>
              </w:rPr>
              <w:t xml:space="preserve">e Ordinario Lazio 2 ZONE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245,30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Annuale Ordinario Lazio 3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404,00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Annuale Ordinario Lazio 4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488,10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Annuale Ordinario Lazio 5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590,80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ind w:left="-80" w:firstLine="80"/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ABB.  Annuale Ordinario Lazio 6</w:t>
            </w:r>
            <w:r w:rsidRPr="003F0CDF">
              <w:rPr>
                <w:rFonts w:eastAsia="Times New Roman" w:cs="Arial"/>
                <w:lang w:eastAsia="it-IT"/>
              </w:rPr>
              <w:t xml:space="preserve">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688,40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Ann</w:t>
            </w:r>
            <w:r>
              <w:rPr>
                <w:rFonts w:eastAsia="Times New Roman" w:cs="Arial"/>
                <w:lang w:eastAsia="it-IT"/>
              </w:rPr>
              <w:t>uale Ordinario Lazio 7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 xml:space="preserve">     688,40</w:t>
            </w:r>
            <w:r w:rsidRPr="003F0CDF">
              <w:rPr>
                <w:rFonts w:eastAsia="Times New Roman" w:cs="Arial"/>
                <w:lang w:eastAsia="it-IT"/>
              </w:rPr>
              <w:t xml:space="preserve">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345"/>
          <w:jc w:val="center"/>
        </w:trPr>
        <w:tc>
          <w:tcPr>
            <w:tcW w:w="53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C07FB0" w:rsidRPr="003F0CDF" w:rsidRDefault="00C07FB0" w:rsidP="000A3790">
            <w:pPr>
              <w:rPr>
                <w:rFonts w:eastAsia="Times New Roman" w:cs="Arial"/>
                <w:b/>
                <w:bCs/>
                <w:lang w:eastAsia="it-IT"/>
              </w:rPr>
            </w:pPr>
            <w:r w:rsidRPr="00042004">
              <w:rPr>
                <w:rFonts w:eastAsia="Times New Roman" w:cs="Arial"/>
                <w:b/>
                <w:bCs/>
                <w:lang w:eastAsia="it-IT"/>
              </w:rPr>
              <w:t xml:space="preserve">AIAZS - </w:t>
            </w:r>
            <w:r w:rsidRPr="003F0CDF">
              <w:rPr>
                <w:rFonts w:eastAsia="Times New Roman" w:cs="Arial"/>
                <w:b/>
                <w:bCs/>
                <w:lang w:eastAsia="it-IT"/>
              </w:rPr>
              <w:t xml:space="preserve">Abbonamenti Studenti </w:t>
            </w:r>
            <w:proofErr w:type="spellStart"/>
            <w:r w:rsidRPr="00042004">
              <w:rPr>
                <w:rFonts w:eastAsia="Times New Roman" w:cs="Arial"/>
                <w:b/>
                <w:bCs/>
                <w:lang w:eastAsia="it-IT"/>
              </w:rPr>
              <w:t>Metrebus</w:t>
            </w:r>
            <w:proofErr w:type="spellEnd"/>
            <w:r w:rsidRPr="00042004">
              <w:rPr>
                <w:rFonts w:eastAsia="Times New Roman" w:cs="Arial"/>
                <w:b/>
                <w:bCs/>
                <w:lang w:eastAsia="it-IT"/>
              </w:rPr>
              <w:t xml:space="preserve"> </w:t>
            </w:r>
            <w:r w:rsidRPr="003F0CDF">
              <w:rPr>
                <w:rFonts w:eastAsia="Times New Roman" w:cs="Arial"/>
                <w:b/>
                <w:bCs/>
                <w:lang w:eastAsia="it-IT"/>
              </w:rPr>
              <w:t>Lazio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C07FB0" w:rsidRPr="003F0CDF" w:rsidRDefault="00C07FB0" w:rsidP="000A3790">
            <w:pPr>
              <w:rPr>
                <w:rFonts w:eastAsia="Times New Roman" w:cs="Arial"/>
                <w:b/>
                <w:bCs/>
                <w:lang w:eastAsia="it-IT"/>
              </w:rPr>
            </w:pPr>
            <w:r w:rsidRPr="003F0CDF">
              <w:rPr>
                <w:rFonts w:eastAsia="Times New Roman" w:cs="Arial"/>
                <w:b/>
                <w:bCs/>
                <w:lang w:eastAsia="it-IT"/>
              </w:rPr>
              <w:t> 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</w:t>
            </w:r>
            <w:r>
              <w:rPr>
                <w:rFonts w:eastAsia="Times New Roman" w:cs="Arial"/>
                <w:lang w:eastAsia="it-IT"/>
              </w:rPr>
              <w:t xml:space="preserve">.  Studenti Lazio 1 ZONA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141,00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</w:t>
            </w:r>
            <w:r>
              <w:rPr>
                <w:rFonts w:eastAsia="Times New Roman" w:cs="Arial"/>
                <w:lang w:eastAsia="it-IT"/>
              </w:rPr>
              <w:t xml:space="preserve">.  Studenti Lazio 2 ZONE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198,80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Studenti Lazio 3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329,50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lastRenderedPageBreak/>
              <w:t>ABB.  Studenti Lazio 4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401,30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Studenti Lazio 5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490,10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ABB.  Studenti Lazio 6</w:t>
            </w:r>
            <w:r w:rsidRPr="003F0CDF">
              <w:rPr>
                <w:rFonts w:eastAsia="Times New Roman" w:cs="Arial"/>
                <w:lang w:eastAsia="it-IT"/>
              </w:rPr>
              <w:t xml:space="preserve">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576,40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 xml:space="preserve">ABB.  Studenti Lazio 7 ZONE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 xml:space="preserve">     576,40</w:t>
            </w:r>
            <w:r w:rsidRPr="003F0CDF">
              <w:rPr>
                <w:rFonts w:eastAsia="Times New Roman" w:cs="Arial"/>
                <w:lang w:eastAsia="it-IT"/>
              </w:rPr>
              <w:t xml:space="preserve">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345"/>
          <w:jc w:val="center"/>
        </w:trPr>
        <w:tc>
          <w:tcPr>
            <w:tcW w:w="53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b/>
                <w:bCs/>
                <w:lang w:eastAsia="it-IT"/>
              </w:rPr>
            </w:pPr>
            <w:r w:rsidRPr="00042004">
              <w:rPr>
                <w:rFonts w:eastAsia="Times New Roman" w:cs="Arial"/>
                <w:b/>
                <w:bCs/>
                <w:lang w:eastAsia="it-IT"/>
              </w:rPr>
              <w:t xml:space="preserve">AIMZ - </w:t>
            </w:r>
            <w:r w:rsidRPr="003F0CDF">
              <w:rPr>
                <w:rFonts w:eastAsia="Times New Roman" w:cs="Arial"/>
                <w:b/>
                <w:bCs/>
                <w:lang w:eastAsia="it-IT"/>
              </w:rPr>
              <w:t xml:space="preserve">Abbonamenti Mensili </w:t>
            </w:r>
            <w:proofErr w:type="spellStart"/>
            <w:r w:rsidRPr="00042004">
              <w:rPr>
                <w:rFonts w:eastAsia="Times New Roman" w:cs="Arial"/>
                <w:b/>
                <w:bCs/>
                <w:lang w:eastAsia="it-IT"/>
              </w:rPr>
              <w:t>Metrebus</w:t>
            </w:r>
            <w:proofErr w:type="spellEnd"/>
            <w:r w:rsidRPr="00042004">
              <w:rPr>
                <w:rFonts w:eastAsia="Times New Roman" w:cs="Arial"/>
                <w:b/>
                <w:bCs/>
                <w:lang w:eastAsia="it-IT"/>
              </w:rPr>
              <w:t xml:space="preserve"> </w:t>
            </w:r>
            <w:r w:rsidRPr="003F0CDF">
              <w:rPr>
                <w:rFonts w:eastAsia="Times New Roman" w:cs="Arial"/>
                <w:b/>
                <w:bCs/>
                <w:lang w:eastAsia="it-IT"/>
              </w:rPr>
              <w:t>Lazio</w:t>
            </w:r>
            <w:r w:rsidRPr="00042004">
              <w:rPr>
                <w:rFonts w:eastAsia="Times New Roman" w:cs="Arial"/>
                <w:b/>
                <w:bCs/>
                <w:lang w:eastAsia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b/>
                <w:bCs/>
                <w:lang w:eastAsia="it-IT"/>
              </w:rPr>
            </w:pPr>
            <w:r w:rsidRPr="003F0CDF">
              <w:rPr>
                <w:rFonts w:eastAsia="Times New Roman" w:cs="Arial"/>
                <w:b/>
                <w:bCs/>
                <w:lang w:eastAsia="it-IT"/>
              </w:rPr>
              <w:t> 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Mensile Ordinario</w:t>
            </w:r>
            <w:r>
              <w:rPr>
                <w:rFonts w:eastAsia="Times New Roman" w:cs="Arial"/>
                <w:lang w:eastAsia="it-IT"/>
              </w:rPr>
              <w:t xml:space="preserve"> Lazio 1 ZONA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  24,50</w:t>
            </w:r>
            <w:r>
              <w:rPr>
                <w:rFonts w:eastAsia="Times New Roman" w:cs="Arial"/>
                <w:lang w:eastAsia="it-IT"/>
              </w:rPr>
              <w:t xml:space="preserve"> </w:t>
            </w:r>
            <w:r w:rsidRPr="002E6F8E">
              <w:t>€</w:t>
            </w:r>
            <w:r w:rsidRPr="003F0CDF">
              <w:rPr>
                <w:rFonts w:eastAsia="Times New Roman" w:cs="Arial"/>
                <w:lang w:eastAsia="it-IT"/>
              </w:rPr>
              <w:t xml:space="preserve"> 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ABB.  Mensile Ordinario </w:t>
            </w:r>
            <w:r>
              <w:rPr>
                <w:rFonts w:eastAsia="Times New Roman" w:cs="Arial"/>
                <w:lang w:eastAsia="it-IT"/>
              </w:rPr>
              <w:t xml:space="preserve">Lazio 2 ZONE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  35,00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Mensile Ordinario Lazio 3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  59,50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Mensile Ordinario Lazio 4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  73,50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Mensile Ordinario Lazio 5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  91,00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ABB.  Mensile Ordinario </w:t>
            </w:r>
            <w:r>
              <w:rPr>
                <w:rFonts w:eastAsia="Times New Roman" w:cs="Arial"/>
                <w:lang w:eastAsia="it-IT"/>
              </w:rPr>
              <w:t>Lazio 6</w:t>
            </w:r>
            <w:r w:rsidRPr="003F0CDF">
              <w:rPr>
                <w:rFonts w:eastAsia="Times New Roman" w:cs="Arial"/>
                <w:lang w:eastAsia="it-IT"/>
              </w:rPr>
              <w:t xml:space="preserve">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108,50 </w:t>
            </w:r>
            <w:r w:rsidRPr="002E6F8E">
              <w:t>€</w:t>
            </w:r>
          </w:p>
        </w:tc>
      </w:tr>
      <w:tr w:rsidR="00C07FB0" w:rsidRPr="00042004" w:rsidTr="000A3790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Mensile Ordinario</w:t>
            </w:r>
            <w:r>
              <w:rPr>
                <w:rFonts w:eastAsia="Times New Roman" w:cs="Arial"/>
                <w:lang w:eastAsia="it-IT"/>
              </w:rPr>
              <w:t xml:space="preserve"> Lazio 7 ZONE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FB0" w:rsidRPr="003F0CDF" w:rsidRDefault="00C07FB0" w:rsidP="000A3790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 xml:space="preserve">     108</w:t>
            </w:r>
            <w:r w:rsidRPr="003F0CDF">
              <w:rPr>
                <w:rFonts w:eastAsia="Times New Roman" w:cs="Arial"/>
                <w:lang w:eastAsia="it-IT"/>
              </w:rPr>
              <w:t xml:space="preserve">,50 </w:t>
            </w:r>
            <w:r w:rsidRPr="002E6F8E">
              <w:t>€</w:t>
            </w:r>
          </w:p>
        </w:tc>
      </w:tr>
    </w:tbl>
    <w:p w:rsidR="00C07FB0" w:rsidRDefault="00C07FB0" w:rsidP="00C07FB0">
      <w:pPr>
        <w:jc w:val="both"/>
      </w:pPr>
    </w:p>
    <w:p w:rsidR="00D73DA4" w:rsidRDefault="00D73DA4"/>
    <w:sectPr w:rsidR="00D73D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B0"/>
    <w:rsid w:val="009A394A"/>
    <w:rsid w:val="00C07FB0"/>
    <w:rsid w:val="00D7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71C48-FEF0-4CDC-8246-25EB4BEE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7F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0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F27C6AF7</Template>
  <TotalTime>3</TotalTime>
  <Pages>5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Dannibale, Alessandro</dc:creator>
  <cp:keywords/>
  <dc:description/>
  <cp:lastModifiedBy>Dannibale, Alessandro</cp:lastModifiedBy>
  <cp:revision>2</cp:revision>
  <dcterms:created xsi:type="dcterms:W3CDTF">2024-05-10T08:25:00Z</dcterms:created>
  <dcterms:modified xsi:type="dcterms:W3CDTF">2024-05-10T08:30:00Z</dcterms:modified>
</cp:coreProperties>
</file>